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949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98"/>
        <w:gridCol w:w="4492"/>
      </w:tblGrid>
      <w:tr w:rsidR="003E0454" w:rsidRPr="004316D3" w14:paraId="632DA9C5" w14:textId="77777777" w:rsidTr="003E0454">
        <w:trPr>
          <w:cantSplit/>
          <w:trHeight w:val="97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2DA9BF" w14:textId="3DC84252" w:rsidR="004316D3" w:rsidRPr="004316D3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1. 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Nienke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Broersma</w:t>
            </w:r>
            <w:r w:rsidR="00FC13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316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632DA9C0" w14:textId="6B18CD08" w:rsidR="004316D3" w:rsidRPr="004316D3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2. 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Froukje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62A43">
              <w:rPr>
                <w:rFonts w:ascii="Verdana" w:hAnsi="Verdana"/>
                <w:b/>
                <w:sz w:val="18"/>
                <w:szCs w:val="18"/>
              </w:rPr>
              <w:t>Wijnja</w:t>
            </w:r>
            <w:proofErr w:type="spellEnd"/>
          </w:p>
          <w:p w14:paraId="632DA9C1" w14:textId="40366C27" w:rsidR="004316D3" w:rsidRPr="004316D3" w:rsidRDefault="004316D3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3. 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Thomas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Hoitink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2DA9C2" w14:textId="70CEFF01" w:rsidR="004316D3" w:rsidRPr="004316D3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4. 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Jeroen</w:t>
            </w:r>
            <w:r w:rsidRPr="004316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>Meins</w:t>
            </w:r>
          </w:p>
          <w:p w14:paraId="632DA9C3" w14:textId="6D82DBCA" w:rsidR="004316D3" w:rsidRPr="004316D3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5. 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Ruben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62A43">
              <w:rPr>
                <w:rFonts w:ascii="Verdana" w:hAnsi="Verdana"/>
                <w:b/>
                <w:sz w:val="18"/>
                <w:szCs w:val="18"/>
              </w:rPr>
              <w:t>Kemerink</w:t>
            </w:r>
            <w:proofErr w:type="spellEnd"/>
          </w:p>
          <w:p w14:paraId="632DA9C4" w14:textId="77777777" w:rsidR="004316D3" w:rsidRPr="004316D3" w:rsidRDefault="004316D3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6. Naam:</w:t>
            </w:r>
          </w:p>
        </w:tc>
      </w:tr>
      <w:tr w:rsidR="003E0454" w:rsidRPr="004316D3" w14:paraId="632DA9C8" w14:textId="77777777" w:rsidTr="003E0454">
        <w:trPr>
          <w:cantSplit/>
          <w:trHeight w:val="328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97719D" w14:textId="77777777" w:rsidR="004316D3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316D3">
              <w:rPr>
                <w:rFonts w:ascii="Verdana" w:hAnsi="Verdana"/>
                <w:b/>
                <w:sz w:val="18"/>
                <w:szCs w:val="18"/>
              </w:rPr>
              <w:t>Docent: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>Anouk</w:t>
            </w:r>
            <w:proofErr w:type="spellEnd"/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Trooster, Hans </w:t>
            </w:r>
            <w:proofErr w:type="spellStart"/>
            <w:r w:rsidR="00D567FA">
              <w:rPr>
                <w:rFonts w:ascii="Verdana" w:hAnsi="Verdana"/>
                <w:b/>
                <w:sz w:val="18"/>
                <w:szCs w:val="18"/>
              </w:rPr>
              <w:t>Oljans</w:t>
            </w:r>
            <w:proofErr w:type="spellEnd"/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</w:p>
          <w:p w14:paraId="632DA9C6" w14:textId="1D0C1CAE" w:rsidR="00D567FA" w:rsidRPr="004316D3" w:rsidRDefault="00D567FA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Karin Pepping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2DA9C7" w14:textId="5D815161" w:rsidR="004316D3" w:rsidRPr="004316D3" w:rsidRDefault="004316D3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Datum: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10 november 2017</w:t>
            </w:r>
          </w:p>
        </w:tc>
      </w:tr>
      <w:tr w:rsidR="003E0454" w:rsidRPr="004316D3" w14:paraId="632DA9CA" w14:textId="77777777" w:rsidTr="003E0454">
        <w:trPr>
          <w:cantSplit/>
          <w:trHeight w:val="370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BDDA10" w14:textId="637147CD" w:rsidR="004316D3" w:rsidRDefault="004316D3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4316D3">
              <w:rPr>
                <w:rFonts w:ascii="Verdana" w:hAnsi="Verdana"/>
                <w:b/>
                <w:sz w:val="18"/>
                <w:szCs w:val="18"/>
              </w:rPr>
              <w:t>Beoordeling team:</w:t>
            </w:r>
            <w:r w:rsidR="00AC792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94534">
              <w:rPr>
                <w:rFonts w:ascii="Verdana" w:hAnsi="Verdana"/>
                <w:b/>
                <w:sz w:val="18"/>
                <w:szCs w:val="18"/>
              </w:rPr>
              <w:t>111</w:t>
            </w:r>
          </w:p>
          <w:p w14:paraId="536206A0" w14:textId="77777777" w:rsidR="00FC13D4" w:rsidRDefault="00AC7929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Beoordeling individueel :</w:t>
            </w:r>
          </w:p>
          <w:p w14:paraId="57BBB706" w14:textId="52A2D0E0" w:rsidR="00AC7929" w:rsidRDefault="00FC13D4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Nienke                            : 35</w:t>
            </w:r>
          </w:p>
          <w:p w14:paraId="71D7E56D" w14:textId="4FCF83A0" w:rsidR="00FC13D4" w:rsidRDefault="00FC13D4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Froukje                           : 35</w:t>
            </w:r>
          </w:p>
          <w:p w14:paraId="56E0734F" w14:textId="15DEA725" w:rsidR="00FC13D4" w:rsidRDefault="00FC13D4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Thomas                           : 40</w:t>
            </w:r>
          </w:p>
          <w:p w14:paraId="255E7177" w14:textId="77777777" w:rsidR="00FC13D4" w:rsidRDefault="00FC13D4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Jeroen                             : 35</w:t>
            </w:r>
          </w:p>
          <w:p w14:paraId="632DA9C9" w14:textId="492275B6" w:rsidR="00FC13D4" w:rsidRPr="004316D3" w:rsidRDefault="00FC13D4" w:rsidP="004316D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Ruben                             : 40</w:t>
            </w:r>
          </w:p>
        </w:tc>
      </w:tr>
      <w:tr w:rsidR="003E0454" w:rsidRPr="00AC0100" w14:paraId="632DA9D2" w14:textId="77777777" w:rsidTr="003E0454">
        <w:trPr>
          <w:cantSplit/>
          <w:trHeight w:val="1083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2DA9CB" w14:textId="7E9F659B" w:rsidR="004316D3" w:rsidRPr="00AC0100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Individuele </w:t>
            </w:r>
            <w:r w:rsidR="00255ACC" w:rsidRPr="00AC0100">
              <w:rPr>
                <w:rFonts w:ascii="Verdana" w:hAnsi="Verdana"/>
                <w:b/>
                <w:sz w:val="18"/>
                <w:szCs w:val="18"/>
              </w:rPr>
              <w:t>eind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>beoordeling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A0828" w:rsidRPr="00AC0100">
              <w:rPr>
                <w:rFonts w:ascii="Verdana" w:hAnsi="Verdana"/>
                <w:b/>
                <w:sz w:val="18"/>
                <w:szCs w:val="18"/>
              </w:rPr>
              <w:t xml:space="preserve">: aantal punten team + individueel : 20 </w:t>
            </w:r>
          </w:p>
          <w:p w14:paraId="632DA9CC" w14:textId="26737151" w:rsidR="004316D3" w:rsidRPr="00AC0100" w:rsidRDefault="00D567FA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1.Naam: Nienke</w:t>
            </w:r>
            <w:r w:rsidR="004316D3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>Broersma</w:t>
            </w:r>
            <w:r w:rsidR="004316D3" w:rsidRPr="00AC0100"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Eindcijfer: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7,3</w:t>
            </w:r>
          </w:p>
          <w:p w14:paraId="632DA9CD" w14:textId="2BEA29D5" w:rsidR="004316D3" w:rsidRPr="00AC0100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2.Naam: 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>Froukje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62A43">
              <w:rPr>
                <w:rFonts w:ascii="Verdana" w:hAnsi="Verdana"/>
                <w:b/>
                <w:sz w:val="18"/>
                <w:szCs w:val="18"/>
              </w:rPr>
              <w:t>Wijnja</w:t>
            </w:r>
            <w:proofErr w:type="spellEnd"/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   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  Eindcijfer: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7,3</w:t>
            </w:r>
          </w:p>
          <w:p w14:paraId="632DA9CE" w14:textId="05259D1C" w:rsidR="004316D3" w:rsidRPr="00AC0100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>3.Naam: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Thomas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Hoitink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                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>Eind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>cijfer:</w:t>
            </w:r>
            <w:r w:rsidR="00C94534">
              <w:rPr>
                <w:rFonts w:ascii="Verdana" w:hAnsi="Verdana"/>
                <w:b/>
                <w:sz w:val="18"/>
                <w:szCs w:val="18"/>
              </w:rPr>
              <w:t xml:space="preserve"> 7,6</w:t>
            </w:r>
          </w:p>
          <w:p w14:paraId="632DA9CF" w14:textId="1F80A049" w:rsidR="004316D3" w:rsidRPr="00AC0100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4.Naam: 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>Jeroen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Meins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                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>Eind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>cijfer: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7,3</w:t>
            </w:r>
          </w:p>
          <w:p w14:paraId="632DA9D0" w14:textId="4875A2B6" w:rsidR="004316D3" w:rsidRPr="00AC0100" w:rsidRDefault="004316D3" w:rsidP="004316D3">
            <w:pPr>
              <w:pStyle w:val="Body1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5.Naam: 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>Ruben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62A43">
              <w:rPr>
                <w:rFonts w:ascii="Verdana" w:hAnsi="Verdana"/>
                <w:b/>
                <w:sz w:val="18"/>
                <w:szCs w:val="18"/>
              </w:rPr>
              <w:t>Kemerink</w:t>
            </w:r>
            <w:proofErr w:type="spellEnd"/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         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62A43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 w:rsidR="00D567FA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>Eind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>cijfer:</w:t>
            </w:r>
            <w:r w:rsidR="00C94534">
              <w:rPr>
                <w:rFonts w:ascii="Verdana" w:hAnsi="Verdana"/>
                <w:b/>
                <w:sz w:val="18"/>
                <w:szCs w:val="18"/>
              </w:rPr>
              <w:t xml:space="preserve"> 7,6</w:t>
            </w:r>
          </w:p>
          <w:p w14:paraId="632DA9D1" w14:textId="4387FBBF" w:rsidR="004316D3" w:rsidRPr="00AC0100" w:rsidRDefault="004316D3" w:rsidP="00655E98">
            <w:pPr>
              <w:pStyle w:val="Body1"/>
              <w:outlineLvl w:val="9"/>
              <w:rPr>
                <w:rFonts w:ascii="Verdana" w:hAnsi="Verdana"/>
                <w:b/>
                <w:sz w:val="20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 xml:space="preserve">6.Naam:                                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</w:t>
            </w:r>
            <w:r w:rsidRPr="00AC0100">
              <w:rPr>
                <w:rFonts w:ascii="Verdana" w:hAnsi="Verdana"/>
                <w:b/>
                <w:sz w:val="18"/>
                <w:szCs w:val="18"/>
              </w:rPr>
              <w:t>Eind</w:t>
            </w:r>
            <w:r w:rsidR="00655E98" w:rsidRPr="00AC0100">
              <w:rPr>
                <w:rFonts w:ascii="Verdana" w:hAnsi="Verdana"/>
                <w:b/>
                <w:sz w:val="18"/>
                <w:szCs w:val="18"/>
              </w:rPr>
              <w:t>cijfer:</w:t>
            </w:r>
          </w:p>
        </w:tc>
      </w:tr>
    </w:tbl>
    <w:p w14:paraId="4D95F5DE" w14:textId="7C1EC2C4" w:rsidR="00704FA9" w:rsidRPr="00AC0100" w:rsidRDefault="004A1BC8">
      <w:pPr>
        <w:pStyle w:val="Body1"/>
        <w:rPr>
          <w:rFonts w:ascii="Verdana" w:hAnsi="Verdana"/>
          <w:b/>
          <w:sz w:val="20"/>
        </w:rPr>
      </w:pPr>
      <w:r w:rsidRPr="00AC0100">
        <w:rPr>
          <w:rFonts w:ascii="Trinite Roman Wide" w:hAnsi="Trinite Roman Wide"/>
          <w:b/>
          <w:noProof/>
          <w:sz w:val="20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6EFBC917" wp14:editId="58204341">
            <wp:simplePos x="0" y="0"/>
            <wp:positionH relativeFrom="column">
              <wp:posOffset>4023572</wp:posOffset>
            </wp:positionH>
            <wp:positionV relativeFrom="paragraph">
              <wp:posOffset>-770467</wp:posOffset>
            </wp:positionV>
            <wp:extent cx="2265714" cy="745067"/>
            <wp:effectExtent l="0" t="0" r="0" b="0"/>
            <wp:wrapNone/>
            <wp:docPr id="8" name="Picture 1" descr="Instituut voor Sportstudies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ut voor Sportstudies_l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36" cy="76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51" w:rsidRPr="00AC0100">
        <w:rPr>
          <w:rFonts w:ascii="Verdana" w:hAnsi="Verdana"/>
          <w:b/>
          <w:sz w:val="20"/>
        </w:rPr>
        <w:t>Beoordelin</w:t>
      </w:r>
      <w:r w:rsidR="00655E98" w:rsidRPr="00AC0100">
        <w:rPr>
          <w:rFonts w:ascii="Verdana" w:hAnsi="Verdana"/>
          <w:b/>
          <w:sz w:val="20"/>
        </w:rPr>
        <w:t>gsmodel</w:t>
      </w:r>
      <w:r w:rsidR="004316D3" w:rsidRPr="00AC0100">
        <w:rPr>
          <w:rFonts w:ascii="Verdana" w:hAnsi="Verdana"/>
          <w:b/>
          <w:sz w:val="20"/>
        </w:rPr>
        <w:t xml:space="preserve"> </w:t>
      </w:r>
      <w:r w:rsidR="00AC7929" w:rsidRPr="00AC0100">
        <w:rPr>
          <w:rFonts w:ascii="Verdana" w:hAnsi="Verdana"/>
          <w:b/>
          <w:sz w:val="20"/>
        </w:rPr>
        <w:t xml:space="preserve">– </w:t>
      </w:r>
      <w:r w:rsidR="00704FA9">
        <w:rPr>
          <w:rFonts w:ascii="Verdana" w:hAnsi="Verdana"/>
          <w:b/>
          <w:sz w:val="20"/>
        </w:rPr>
        <w:t>Sportevenement</w:t>
      </w:r>
      <w:r w:rsidR="00A00A3D">
        <w:rPr>
          <w:rFonts w:ascii="Verdana" w:hAnsi="Verdana"/>
          <w:b/>
          <w:sz w:val="20"/>
        </w:rPr>
        <w:t xml:space="preserve"> – </w:t>
      </w:r>
      <w:r w:rsidR="00A00A3D" w:rsidRPr="00A00A3D">
        <w:rPr>
          <w:rFonts w:ascii="Verdana" w:hAnsi="Verdana"/>
          <w:b/>
          <w:sz w:val="20"/>
          <w:highlight w:val="yellow"/>
        </w:rPr>
        <w:t>Minder Validen</w:t>
      </w:r>
      <w:r w:rsidR="00A00A3D">
        <w:rPr>
          <w:rFonts w:ascii="Verdana" w:hAnsi="Verdana"/>
          <w:b/>
          <w:sz w:val="20"/>
        </w:rPr>
        <w:t xml:space="preserve"> </w:t>
      </w:r>
    </w:p>
    <w:p w14:paraId="10EF6CC3" w14:textId="1D25488A" w:rsidR="00AC7929" w:rsidRPr="00AC0100" w:rsidRDefault="00AC7929">
      <w:pPr>
        <w:pStyle w:val="Body1"/>
        <w:rPr>
          <w:rFonts w:ascii="Verdana" w:hAnsi="Verdana"/>
          <w:b/>
          <w:sz w:val="20"/>
        </w:rPr>
      </w:pPr>
      <w:r w:rsidRPr="00AC0100">
        <w:rPr>
          <w:rFonts w:ascii="Verdana" w:hAnsi="Verdana"/>
          <w:b/>
          <w:sz w:val="20"/>
        </w:rPr>
        <w:t>Blok 1.1 – SKVP7SPE</w:t>
      </w:r>
    </w:p>
    <w:tbl>
      <w:tblPr>
        <w:tblW w:w="9498" w:type="dxa"/>
        <w:tblInd w:w="-3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29"/>
        <w:gridCol w:w="18"/>
        <w:gridCol w:w="25"/>
        <w:gridCol w:w="2468"/>
        <w:gridCol w:w="59"/>
        <w:gridCol w:w="25"/>
        <w:gridCol w:w="1074"/>
      </w:tblGrid>
      <w:tr w:rsidR="002547F8" w:rsidRPr="00BB433D" w14:paraId="632DA9DD" w14:textId="77777777" w:rsidTr="00BB433D">
        <w:trPr>
          <w:cantSplit/>
          <w:trHeight w:val="1157"/>
        </w:trPr>
        <w:tc>
          <w:tcPr>
            <w:tcW w:w="582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D21729" w14:textId="456C879C" w:rsidR="002547F8" w:rsidRPr="00AC0100" w:rsidRDefault="00BB43AF" w:rsidP="003C5472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>Algemene eisen verslaglegging</w:t>
            </w:r>
            <w:r w:rsidR="00DE0451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7692361" w14:textId="75191B6E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Opdrachtgevergericht</w:t>
            </w:r>
          </w:p>
          <w:p w14:paraId="277F1C54" w14:textId="00BC70F0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Zakelijk schrijven (3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e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 xml:space="preserve"> persoon enkelvoud)</w:t>
            </w:r>
          </w:p>
          <w:p w14:paraId="526E7F0F" w14:textId="72098510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Correct en “foutloos” taalgebruik</w:t>
            </w:r>
          </w:p>
          <w:p w14:paraId="740D334B" w14:textId="315F39E0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Volledige uitwerking</w:t>
            </w:r>
          </w:p>
          <w:p w14:paraId="3975C413" w14:textId="768942E7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Inhoudsopgave en paginanummering</w:t>
            </w:r>
          </w:p>
          <w:p w14:paraId="75EFE23E" w14:textId="54DE8AA6" w:rsidR="003C5472" w:rsidRPr="00AC0100" w:rsidRDefault="00DC7CAA" w:rsidP="003C547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 xml:space="preserve">Voorwoord, inleiding en nawoord          </w:t>
            </w:r>
          </w:p>
          <w:p w14:paraId="6A71915F" w14:textId="48B8A758" w:rsidR="003C5472" w:rsidRPr="00AC0100" w:rsidRDefault="00DC7CAA" w:rsidP="003C5472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="003C5472" w:rsidRPr="00AC0100">
              <w:rPr>
                <w:rFonts w:ascii="Verdana" w:hAnsi="Verdana"/>
                <w:color w:val="000000"/>
                <w:sz w:val="18"/>
                <w:szCs w:val="18"/>
              </w:rPr>
              <w:t>Bronvermelding/ literatuurlijst (APA)</w:t>
            </w:r>
          </w:p>
          <w:p w14:paraId="1794B585" w14:textId="77777777" w:rsidR="00DC7CAA" w:rsidRPr="00AC0100" w:rsidRDefault="00DC7CAA" w:rsidP="003C5472">
            <w:pPr>
              <w:pStyle w:val="Geenafstand"/>
              <w:rPr>
                <w:color w:val="000000"/>
                <w:sz w:val="20"/>
                <w:szCs w:val="20"/>
              </w:rPr>
            </w:pPr>
          </w:p>
          <w:p w14:paraId="35791907" w14:textId="6C9DE9DF" w:rsidR="00DC7CAA" w:rsidRPr="007F3F6D" w:rsidRDefault="00DC7CAA" w:rsidP="00DC7CAA">
            <w:pPr>
              <w:pStyle w:val="Geenafstand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color w:val="000000"/>
                <w:sz w:val="18"/>
                <w:szCs w:val="18"/>
              </w:rPr>
              <w:t>Voorwaardelijke beroepsproducten</w:t>
            </w:r>
            <w:r w:rsidR="007F3F6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14:paraId="05BE79E0" w14:textId="3ACF7D37" w:rsidR="007F3F6D" w:rsidRPr="00AC0100" w:rsidRDefault="00DC7CAA" w:rsidP="00DC7CAA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-Organisatiebeschrijving</w:t>
            </w:r>
            <w:r w:rsidR="007F3F6D">
              <w:rPr>
                <w:rFonts w:ascii="Verdana" w:hAnsi="Verdana"/>
                <w:color w:val="000000"/>
                <w:sz w:val="18"/>
                <w:szCs w:val="18"/>
              </w:rPr>
              <w:t xml:space="preserve"> + Plan van aanpak</w:t>
            </w:r>
          </w:p>
          <w:p w14:paraId="22E3F38E" w14:textId="77777777" w:rsidR="00DC7CAA" w:rsidRPr="00AC0100" w:rsidRDefault="00DC7CAA" w:rsidP="00DC7CAA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-Draaiboek</w:t>
            </w:r>
          </w:p>
          <w:p w14:paraId="1E0342AA" w14:textId="60840A7C" w:rsidR="00DC7CAA" w:rsidRPr="00AC0100" w:rsidRDefault="00DC7CAA" w:rsidP="00DC7CAA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0100">
              <w:rPr>
                <w:rFonts w:ascii="Verdana" w:hAnsi="Verdana"/>
                <w:color w:val="000000"/>
                <w:sz w:val="18"/>
                <w:szCs w:val="18"/>
              </w:rPr>
              <w:t>-Promotiecampagne</w:t>
            </w:r>
            <w:r w:rsidR="007F3F6D">
              <w:rPr>
                <w:rFonts w:ascii="Verdana" w:hAnsi="Verdana"/>
                <w:color w:val="000000"/>
                <w:sz w:val="18"/>
                <w:szCs w:val="18"/>
              </w:rPr>
              <w:t xml:space="preserve"> ontwikkelen en uitvoeren</w:t>
            </w:r>
          </w:p>
          <w:p w14:paraId="1F4E11BE" w14:textId="563E6F5F" w:rsidR="00DC7CAA" w:rsidRDefault="00DC45B3" w:rsidP="00DC7CAA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-V</w:t>
            </w:r>
            <w:r w:rsidR="004013D1">
              <w:rPr>
                <w:rFonts w:ascii="Verdana" w:hAnsi="Verdana"/>
                <w:color w:val="000000"/>
                <w:sz w:val="18"/>
                <w:szCs w:val="18"/>
              </w:rPr>
              <w:t>ideopresentatie (*)</w:t>
            </w:r>
          </w:p>
          <w:p w14:paraId="632DA9D9" w14:textId="0E28301B" w:rsidR="004013D1" w:rsidRPr="004013D1" w:rsidRDefault="004013D1" w:rsidP="00DC7CAA">
            <w:pPr>
              <w:pStyle w:val="Geenafstand"/>
              <w:rPr>
                <w:color w:val="000000"/>
                <w:sz w:val="16"/>
                <w:szCs w:val="16"/>
              </w:rPr>
            </w:pPr>
            <w:r w:rsidRPr="004013D1">
              <w:rPr>
                <w:rFonts w:ascii="Verdana" w:hAnsi="Verdana"/>
                <w:color w:val="000000"/>
                <w:sz w:val="16"/>
                <w:szCs w:val="16"/>
              </w:rPr>
              <w:t>(*) in overleg</w:t>
            </w:r>
          </w:p>
        </w:tc>
        <w:tc>
          <w:tcPr>
            <w:tcW w:w="3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2DA9DA" w14:textId="016B9E56" w:rsidR="002547F8" w:rsidRPr="00D567FA" w:rsidRDefault="001C08CF" w:rsidP="001C08CF">
            <w:pPr>
              <w:pStyle w:val="Body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67FA">
              <w:rPr>
                <w:rFonts w:ascii="Verdana" w:hAnsi="Verdana"/>
                <w:b/>
                <w:sz w:val="20"/>
              </w:rPr>
              <w:t xml:space="preserve"> </w:t>
            </w:r>
            <w:r w:rsidR="00BB43AF" w:rsidRPr="00D567FA">
              <w:rPr>
                <w:rFonts w:ascii="Verdana" w:hAnsi="Verdana"/>
                <w:b/>
                <w:sz w:val="18"/>
                <w:szCs w:val="18"/>
              </w:rPr>
              <w:t>V</w:t>
            </w:r>
          </w:p>
          <w:p w14:paraId="632DA9DB" w14:textId="77777777" w:rsidR="002547F8" w:rsidRPr="00D567FA" w:rsidRDefault="002547F8">
            <w:pPr>
              <w:pStyle w:val="Body1"/>
              <w:rPr>
                <w:rFonts w:ascii="Verdana" w:hAnsi="Verdana"/>
                <w:sz w:val="18"/>
                <w:szCs w:val="18"/>
              </w:rPr>
            </w:pPr>
          </w:p>
          <w:p w14:paraId="2885F69E" w14:textId="2D954B9E" w:rsidR="002547F8" w:rsidRPr="00D567FA" w:rsidRDefault="00D567FA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  <w:r w:rsidRPr="00D567FA">
              <w:rPr>
                <w:rFonts w:ascii="Verdana" w:hAnsi="Verdana"/>
                <w:sz w:val="18"/>
                <w:szCs w:val="18"/>
              </w:rPr>
              <w:t xml:space="preserve"> Niet altijd foutloos, d en t</w:t>
            </w:r>
            <w:r>
              <w:rPr>
                <w:rFonts w:ascii="Verdana" w:hAnsi="Verdana"/>
                <w:sz w:val="18"/>
                <w:szCs w:val="18"/>
              </w:rPr>
              <w:t>’s, spreektaal</w:t>
            </w:r>
          </w:p>
          <w:p w14:paraId="3652DC66" w14:textId="172DD127" w:rsidR="00DC7CAA" w:rsidRPr="00D567FA" w:rsidRDefault="00A62A43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Voor nu voldoende. </w:t>
            </w:r>
            <w:bookmarkStart w:id="0" w:name="_GoBack"/>
            <w:bookmarkEnd w:id="0"/>
          </w:p>
          <w:p w14:paraId="23DDF618" w14:textId="03A1D100" w:rsidR="00DC7CAA" w:rsidRPr="00FC13D4" w:rsidRDefault="00D567FA">
            <w:pPr>
              <w:pStyle w:val="Body1"/>
              <w:outlineLvl w:val="9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13D4">
              <w:rPr>
                <w:rFonts w:ascii="Verdana" w:hAnsi="Verdana"/>
                <w:color w:val="FF0000"/>
                <w:sz w:val="18"/>
                <w:szCs w:val="18"/>
              </w:rPr>
              <w:t>Op het voorblad vermelden jullie geen    namen, klas, datum.</w:t>
            </w:r>
            <w:r w:rsidR="00FC13D4">
              <w:rPr>
                <w:rFonts w:ascii="Verdana" w:hAnsi="Verdana"/>
                <w:color w:val="FF0000"/>
                <w:sz w:val="18"/>
                <w:szCs w:val="18"/>
              </w:rPr>
              <w:t xml:space="preserve"> Deze aanpassen voordat cijfers in Osiris komen te staan.</w:t>
            </w:r>
          </w:p>
          <w:p w14:paraId="1536C3AC" w14:textId="77777777" w:rsidR="00DC7CAA" w:rsidRPr="00D567FA" w:rsidRDefault="00DC7CAA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</w:p>
          <w:p w14:paraId="4439BAF5" w14:textId="6E81C3C6" w:rsidR="00DC7CAA" w:rsidRPr="00D567FA" w:rsidRDefault="00C94534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 w14:paraId="75C62397" w14:textId="77777777" w:rsidR="00DC7CAA" w:rsidRPr="00D567FA" w:rsidRDefault="00DC7CAA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</w:p>
          <w:p w14:paraId="0CA1C5A1" w14:textId="77777777" w:rsidR="00AC0100" w:rsidRPr="00D567FA" w:rsidRDefault="00AC0100">
            <w:pPr>
              <w:pStyle w:val="Body1"/>
              <w:outlineLvl w:val="9"/>
              <w:rPr>
                <w:rFonts w:ascii="Verdana" w:hAnsi="Verdana"/>
                <w:sz w:val="18"/>
                <w:szCs w:val="18"/>
              </w:rPr>
            </w:pPr>
          </w:p>
          <w:p w14:paraId="422F740A" w14:textId="3984AE49" w:rsidR="00DC7CAA" w:rsidRPr="000319DC" w:rsidRDefault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  <w:r w:rsidRPr="00D567FA">
              <w:rPr>
                <w:rFonts w:ascii="Verdana" w:hAnsi="Verdana"/>
                <w:b/>
                <w:sz w:val="18"/>
                <w:szCs w:val="18"/>
                <w:lang w:val="en"/>
              </w:rPr>
              <w:t>V</w:t>
            </w:r>
          </w:p>
          <w:p w14:paraId="318370E3" w14:textId="43E660ED" w:rsidR="00DC7CAA" w:rsidRPr="000319DC" w:rsidRDefault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  <w:r w:rsidRPr="000319DC">
              <w:rPr>
                <w:rFonts w:ascii="Verdana" w:hAnsi="Verdana"/>
                <w:b/>
                <w:sz w:val="18"/>
                <w:szCs w:val="18"/>
                <w:lang w:val="en"/>
              </w:rPr>
              <w:t>V</w:t>
            </w:r>
          </w:p>
          <w:p w14:paraId="65C5E83F" w14:textId="1F089C1D" w:rsidR="00DC7CAA" w:rsidRPr="000319DC" w:rsidRDefault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  <w:r w:rsidRPr="000319DC">
              <w:rPr>
                <w:rFonts w:ascii="Verdana" w:hAnsi="Verdana"/>
                <w:b/>
                <w:sz w:val="18"/>
                <w:szCs w:val="18"/>
                <w:lang w:val="en"/>
              </w:rPr>
              <w:t>V</w:t>
            </w:r>
          </w:p>
          <w:p w14:paraId="5E3C177D" w14:textId="3F5EE3DF" w:rsidR="00DC7CAA" w:rsidRPr="000319DC" w:rsidRDefault="00D567F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"/>
              </w:rPr>
              <w:t>Nvt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"/>
              </w:rPr>
              <w:t xml:space="preserve"> </w:t>
            </w:r>
          </w:p>
          <w:p w14:paraId="500147B0" w14:textId="789A270F" w:rsidR="00DC7CAA" w:rsidRDefault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</w:p>
          <w:p w14:paraId="632DA9DC" w14:textId="07761ED2" w:rsidR="00DC7CAA" w:rsidRPr="004013D1" w:rsidRDefault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  <w:lang w:val="en"/>
              </w:rPr>
            </w:pPr>
          </w:p>
        </w:tc>
      </w:tr>
      <w:tr w:rsidR="002547F8" w:rsidRPr="00AC0100" w14:paraId="632DA9E0" w14:textId="77777777" w:rsidTr="00BB433D">
        <w:trPr>
          <w:cantSplit/>
          <w:trHeight w:val="343"/>
        </w:trPr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2DA9DE" w14:textId="364426A6" w:rsidR="002547F8" w:rsidRPr="00AC0100" w:rsidRDefault="009A7A2D" w:rsidP="00DC7CAA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A00A3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E0451" w:rsidRPr="00AC0100"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  <w:r w:rsidR="00DC7CAA" w:rsidRPr="00AC0100">
              <w:rPr>
                <w:rFonts w:ascii="Verdana" w:hAnsi="Verdana"/>
                <w:b/>
                <w:sz w:val="18"/>
                <w:szCs w:val="18"/>
              </w:rPr>
              <w:t xml:space="preserve">Begeleiding tijdens het event </w:t>
            </w:r>
            <w:r w:rsidR="005B6F48" w:rsidRPr="00AC0100">
              <w:rPr>
                <w:rFonts w:ascii="Verdana" w:hAnsi="Verdana"/>
                <w:b/>
                <w:sz w:val="18"/>
                <w:szCs w:val="18"/>
              </w:rPr>
              <w:t xml:space="preserve"> (max. </w:t>
            </w:r>
            <w:r w:rsidR="00DC7CAA" w:rsidRPr="00AC0100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140939" w:rsidRPr="00AC0100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DE0451" w:rsidRPr="00AC0100">
              <w:rPr>
                <w:rFonts w:ascii="Verdana" w:hAnsi="Verdana"/>
                <w:b/>
                <w:sz w:val="18"/>
                <w:szCs w:val="18"/>
              </w:rPr>
              <w:t xml:space="preserve"> punten</w:t>
            </w:r>
            <w:r w:rsidR="00DC7CAA" w:rsidRPr="00AC0100">
              <w:rPr>
                <w:rFonts w:ascii="Verdana" w:hAnsi="Verdana"/>
                <w:b/>
                <w:sz w:val="18"/>
                <w:szCs w:val="18"/>
              </w:rPr>
              <w:t xml:space="preserve"> - individueel</w:t>
            </w:r>
            <w:r w:rsidR="00DE0451" w:rsidRPr="00AC0100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DC7CAA" w:rsidRPr="00AC010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2DA9DF" w14:textId="30818394" w:rsidR="002547F8" w:rsidRPr="00AC0100" w:rsidRDefault="00DE0451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AC0100">
              <w:rPr>
                <w:rFonts w:ascii="Verdana" w:hAnsi="Verdana"/>
                <w:b/>
                <w:sz w:val="18"/>
                <w:szCs w:val="18"/>
              </w:rPr>
              <w:t>Punten:</w:t>
            </w:r>
            <w:r w:rsidR="00172CB4">
              <w:rPr>
                <w:rFonts w:ascii="Verdana" w:hAnsi="Verdana"/>
                <w:b/>
                <w:sz w:val="18"/>
                <w:szCs w:val="18"/>
              </w:rPr>
              <w:t xml:space="preserve"> 40</w:t>
            </w:r>
          </w:p>
        </w:tc>
      </w:tr>
      <w:tr w:rsidR="002547F8" w:rsidRPr="00AC0100" w14:paraId="632DA9ED" w14:textId="77777777" w:rsidTr="00BB433D">
        <w:trPr>
          <w:cantSplit/>
          <w:trHeight w:val="641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DDE086" w14:textId="0FD8DC41" w:rsidR="00F96A1E" w:rsidRPr="00DC45B3" w:rsidRDefault="00F96A1E" w:rsidP="00F96A1E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 w:rsidRPr="00DC45B3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Organiseert, positioneert en begeleidt projecten en </w:t>
            </w:r>
          </w:p>
          <w:p w14:paraId="1EE4CAAE" w14:textId="77E5D1FC" w:rsidR="003E0454" w:rsidRDefault="00F96A1E" w:rsidP="00DC45B3">
            <w:pPr>
              <w:pStyle w:val="Body1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DC45B3">
              <w:rPr>
                <w:rFonts w:ascii="Verdana" w:hAnsi="Verdana"/>
                <w:b/>
                <w:sz w:val="18"/>
                <w:szCs w:val="18"/>
              </w:rPr>
              <w:t xml:space="preserve">programma’s ter bevordering van sport en bewegen </w:t>
            </w:r>
            <w:r w:rsidR="00DB2412">
              <w:rPr>
                <w:rFonts w:ascii="Verdana" w:hAnsi="Verdana"/>
                <w:b/>
                <w:sz w:val="18"/>
                <w:szCs w:val="18"/>
              </w:rPr>
              <w:t>(SK8)</w:t>
            </w:r>
          </w:p>
          <w:p w14:paraId="29828F55" w14:textId="248E0026" w:rsidR="00AC0100" w:rsidRP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G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eeft begeleiding die qua aanspreektoon en sfeer passen bij de </w:t>
            </w:r>
            <w:r w:rsidR="002A34C7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doel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groep</w:t>
            </w:r>
            <w:r w:rsidR="00172CB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 </w:t>
            </w:r>
            <w:r w:rsidR="00172CB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10C16B60" w14:textId="4943A677" w:rsidR="00AC0100" w:rsidRP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T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aal: is verstaanbaar, spreekt duidelijk</w:t>
            </w:r>
            <w:r w:rsidR="00E862F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E862F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6740FDE4" w14:textId="45CD9A32" w:rsidR="00AC0100" w:rsidRP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I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nstructie: kort, bondig en volledig</w:t>
            </w:r>
            <w:r w:rsidR="00E862F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E862F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65688D51" w14:textId="406C8704" w:rsid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O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rganiseert sport- en bewegingsactiviteiten op een efficiënte en </w:t>
            </w:r>
          </w:p>
          <w:p w14:paraId="435900A0" w14:textId="75E3C8E6" w:rsidR="00AC0100" w:rsidRPr="00172CB4" w:rsidRDefault="00AC0100" w:rsidP="003E0454">
            <w:pPr>
              <w:pStyle w:val="Body1"/>
              <w:ind w:left="440"/>
              <w:rPr>
                <w:rFonts w:ascii="Verdana" w:eastAsia="Times New Roman" w:hAnsi="Verdana" w:cs="Arial"/>
                <w:color w:val="FF0000"/>
                <w:sz w:val="16"/>
                <w:szCs w:val="16"/>
              </w:rPr>
            </w:pPr>
            <w:r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veilige wijze</w:t>
            </w:r>
            <w:r w:rsidR="00172CB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172CB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4A5C43CF" w14:textId="19D679C6" w:rsid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S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timuleert en enthousiasmeert deelnemers op individueel en </w:t>
            </w:r>
          </w:p>
          <w:p w14:paraId="4879CA13" w14:textId="3C76CF2E" w:rsidR="00AC0100" w:rsidRPr="00172CB4" w:rsidRDefault="007F3F6D" w:rsidP="003E0454">
            <w:pPr>
              <w:pStyle w:val="Body1"/>
              <w:ind w:left="440"/>
              <w:rPr>
                <w:rFonts w:ascii="Verdana" w:eastAsia="Times New Roman" w:hAnsi="Verdana" w:cs="Arial"/>
                <w:color w:val="FF0000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G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roepsniveau</w:t>
            </w:r>
            <w:r w:rsidR="00172CB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172CB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034A0D7A" w14:textId="2245522E" w:rsidR="00AC0100" w:rsidRP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G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astheerschap</w:t>
            </w:r>
          </w:p>
          <w:p w14:paraId="4AF3BB3D" w14:textId="6F970A03" w:rsidR="00AC0100" w:rsidRPr="00AC0100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V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oor de groep staan (houding, positie)</w:t>
            </w:r>
            <w:r w:rsidR="00172CB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172CB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662BCC98" w14:textId="517F6401" w:rsidR="003E0454" w:rsidRDefault="007F3F6D" w:rsidP="003E0454">
            <w:pPr>
              <w:pStyle w:val="Body1"/>
              <w:numPr>
                <w:ilvl w:val="0"/>
                <w:numId w:val="9"/>
              </w:numPr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V</w:t>
            </w:r>
            <w:r w:rsidR="00AC0100" w:rsidRPr="00AC0100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arieert in afstand (groep) en nabijheid (individu)</w:t>
            </w:r>
            <w:r w:rsidR="00172CB4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 xml:space="preserve"> </w:t>
            </w:r>
            <w:r w:rsidR="00172CB4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V</w:t>
            </w:r>
          </w:p>
          <w:p w14:paraId="0BA19BF6" w14:textId="1D7B43AD" w:rsidR="00C20F67" w:rsidRDefault="00C20F67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0A69FD94" w14:textId="77777777" w:rsidR="00C20F67" w:rsidRDefault="00C20F67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558CEE28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0A3777F5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14A620CE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2F06A8F5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0523EFE7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657A2BA7" w14:textId="77777777" w:rsidR="00DC45B3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632DA9E8" w14:textId="0A186C13" w:rsidR="00DC45B3" w:rsidRPr="00C20F67" w:rsidRDefault="00DC45B3" w:rsidP="00C20F67">
            <w:pPr>
              <w:pStyle w:val="Body1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2DA9E9" w14:textId="77777777" w:rsidR="002547F8" w:rsidRPr="00AC0100" w:rsidRDefault="00DE0451">
            <w:pPr>
              <w:pStyle w:val="Body1"/>
              <w:rPr>
                <w:rFonts w:ascii="Verdana" w:hAnsi="Verdana"/>
                <w:b/>
                <w:sz w:val="20"/>
              </w:rPr>
            </w:pPr>
            <w:r w:rsidRPr="00AC0100">
              <w:rPr>
                <w:rFonts w:ascii="Verdana" w:hAnsi="Verdana"/>
                <w:b/>
                <w:sz w:val="20"/>
              </w:rPr>
              <w:t>Opmerkingen</w:t>
            </w:r>
          </w:p>
          <w:p w14:paraId="632DA9EA" w14:textId="77777777" w:rsidR="002547F8" w:rsidRPr="00AC0100" w:rsidRDefault="002547F8">
            <w:pPr>
              <w:pStyle w:val="Body1"/>
              <w:rPr>
                <w:rFonts w:ascii="Verdana" w:hAnsi="Verdana"/>
                <w:b/>
                <w:sz w:val="20"/>
              </w:rPr>
            </w:pPr>
          </w:p>
          <w:p w14:paraId="632DA9EB" w14:textId="6BC8FE9C" w:rsidR="002547F8" w:rsidRPr="00D567FA" w:rsidRDefault="00D567FA">
            <w:pPr>
              <w:pStyle w:val="Body1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D567FA">
              <w:rPr>
                <w:rFonts w:ascii="Verdana" w:hAnsi="Verdana"/>
                <w:color w:val="FF0000"/>
                <w:sz w:val="16"/>
                <w:szCs w:val="16"/>
              </w:rPr>
              <w:t>Allen goed gedaan. Mooi om jullie op deze manier aan het werk te zien.</w:t>
            </w:r>
          </w:p>
          <w:p w14:paraId="56822FC8" w14:textId="1F2C6B35" w:rsidR="002547F8" w:rsidRDefault="00D567FA">
            <w:pPr>
              <w:pStyle w:val="Body1"/>
              <w:outlineLvl w:val="9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Iedereen had zijn/haar eigen taken en verantwoordelijkheden. Er was e</w:t>
            </w:r>
            <w:r w:rsidR="00172CB4">
              <w:rPr>
                <w:rFonts w:ascii="Verdana" w:hAnsi="Verdana"/>
                <w:color w:val="FF0000"/>
                <w:sz w:val="16"/>
                <w:szCs w:val="16"/>
              </w:rPr>
              <w:t>nthousiasme, overleg, aanpassing, aandacht voor de kinderen.</w:t>
            </w:r>
          </w:p>
          <w:p w14:paraId="061998DD" w14:textId="1F0A0A23" w:rsidR="00172CB4" w:rsidRDefault="00172CB4">
            <w:pPr>
              <w:pStyle w:val="Body1"/>
              <w:outlineLvl w:val="9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5F33AEDD" w14:textId="65CB63A0" w:rsidR="00172CB4" w:rsidRDefault="00172CB4">
            <w:pPr>
              <w:pStyle w:val="Body1"/>
              <w:outlineLvl w:val="9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Werken met minder valide kinderen vraagt wel een bepaalde manier van begeleiden. Voor een eerste keer hebben jullie dat goed gedaan. Jullie inlevingsvermogen had meer gemogen.</w:t>
            </w:r>
          </w:p>
          <w:p w14:paraId="7E758562" w14:textId="77777777" w:rsidR="00172CB4" w:rsidRDefault="00172CB4">
            <w:pPr>
              <w:pStyle w:val="Body1"/>
              <w:outlineLvl w:val="9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632DA9EC" w14:textId="2B46043C" w:rsidR="00172CB4" w:rsidRPr="00D567FA" w:rsidRDefault="00172CB4">
            <w:pPr>
              <w:pStyle w:val="Body1"/>
              <w:outlineLvl w:val="9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BB43AF" w:rsidRPr="00AC0100" w14:paraId="632DA9FB" w14:textId="77777777" w:rsidTr="00BB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8424" w:type="dxa"/>
            <w:gridSpan w:val="6"/>
          </w:tcPr>
          <w:p w14:paraId="632DA9F9" w14:textId="3F5D3337" w:rsidR="00BB43AF" w:rsidRPr="002A34C7" w:rsidRDefault="00DC7CAA" w:rsidP="009A7A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34C7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B43AF" w:rsidRPr="002A34C7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 xml:space="preserve">Presentatie en uitvoering van het event </w:t>
            </w:r>
            <w:r w:rsidR="00720A0A" w:rsidRPr="002A34C7">
              <w:rPr>
                <w:rFonts w:ascii="Verdana" w:hAnsi="Verdana"/>
                <w:b/>
                <w:sz w:val="18"/>
                <w:szCs w:val="18"/>
              </w:rPr>
              <w:t>(max</w:t>
            </w:r>
            <w:r w:rsidR="004316D3" w:rsidRPr="002A34C7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720A0A" w:rsidRPr="002A34C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96A1E">
              <w:rPr>
                <w:rFonts w:ascii="Verdana" w:hAnsi="Verdana"/>
                <w:b/>
                <w:sz w:val="18"/>
                <w:szCs w:val="18"/>
              </w:rPr>
              <w:t>00</w:t>
            </w:r>
            <w:r w:rsidR="00720A0A" w:rsidRPr="002A34C7">
              <w:rPr>
                <w:rFonts w:ascii="Verdana" w:hAnsi="Verdana"/>
                <w:b/>
                <w:sz w:val="18"/>
                <w:szCs w:val="18"/>
              </w:rPr>
              <w:t xml:space="preserve"> punten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 xml:space="preserve"> - team</w:t>
            </w:r>
            <w:r w:rsidR="00720A0A" w:rsidRPr="002A34C7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074" w:type="dxa"/>
          </w:tcPr>
          <w:p w14:paraId="632DA9FA" w14:textId="03FD03B1" w:rsidR="00BB43AF" w:rsidRPr="002A34C7" w:rsidRDefault="00BB43AF" w:rsidP="009F52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34C7">
              <w:rPr>
                <w:rFonts w:ascii="Verdana" w:hAnsi="Verdana"/>
                <w:b/>
                <w:sz w:val="18"/>
                <w:szCs w:val="18"/>
              </w:rPr>
              <w:t>Punten:</w:t>
            </w:r>
            <w:r w:rsidR="00172CB4">
              <w:rPr>
                <w:rFonts w:ascii="Verdana" w:hAnsi="Verdana"/>
                <w:b/>
                <w:sz w:val="18"/>
                <w:szCs w:val="18"/>
              </w:rPr>
              <w:t>80</w:t>
            </w:r>
          </w:p>
        </w:tc>
      </w:tr>
      <w:tr w:rsidR="00BB43AF" w:rsidRPr="00AC0100" w14:paraId="632DAA0A" w14:textId="77777777" w:rsidTr="00BB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650"/>
        </w:trPr>
        <w:tc>
          <w:tcPr>
            <w:tcW w:w="5872" w:type="dxa"/>
            <w:gridSpan w:val="3"/>
          </w:tcPr>
          <w:p w14:paraId="0AA6B9B1" w14:textId="77777777" w:rsidR="00DC45B3" w:rsidRPr="00DC45B3" w:rsidRDefault="00DC45B3" w:rsidP="00DC45B3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 w:rsidRPr="00DC45B3">
              <w:rPr>
                <w:rFonts w:ascii="Verdana" w:hAnsi="Verdana"/>
                <w:b/>
                <w:sz w:val="18"/>
                <w:szCs w:val="18"/>
              </w:rPr>
              <w:t xml:space="preserve">Organiseert, positioneert en begeleidt projecten en </w:t>
            </w:r>
          </w:p>
          <w:p w14:paraId="3A4A7290" w14:textId="3FDAE36B" w:rsidR="002A34C7" w:rsidRPr="00AC0100" w:rsidRDefault="00DC45B3" w:rsidP="00DC45B3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 w:rsidRPr="00DC45B3">
              <w:rPr>
                <w:rFonts w:ascii="Verdana" w:hAnsi="Verdana"/>
                <w:b/>
                <w:sz w:val="18"/>
                <w:szCs w:val="18"/>
              </w:rPr>
              <w:t>programma’s ter bevordering van sport en bewegen</w:t>
            </w:r>
            <w:r w:rsidR="00DB2412">
              <w:rPr>
                <w:rFonts w:ascii="Verdana" w:hAnsi="Verdana"/>
                <w:b/>
                <w:sz w:val="18"/>
                <w:szCs w:val="18"/>
              </w:rPr>
              <w:t xml:space="preserve"> (SK8)</w:t>
            </w:r>
          </w:p>
          <w:p w14:paraId="632DA9FD" w14:textId="1C833ECC" w:rsidR="00B91C2D" w:rsidRPr="003E0454" w:rsidRDefault="00B91C2D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 xml:space="preserve">Planning (taken, tijd, bemensing, materiaal) </w:t>
            </w:r>
            <w:r w:rsidR="00172CB4" w:rsidRPr="0035279C">
              <w:rPr>
                <w:rFonts w:ascii="Verdana" w:hAnsi="Verdana"/>
                <w:color w:val="FF0000"/>
                <w:sz w:val="16"/>
                <w:szCs w:val="16"/>
              </w:rPr>
              <w:t>G</w:t>
            </w:r>
          </w:p>
          <w:p w14:paraId="632DA9FE" w14:textId="2BB6784C" w:rsidR="00B91C2D" w:rsidRPr="003E0454" w:rsidRDefault="00D10F0D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>Inhoud/p</w:t>
            </w:r>
            <w:r w:rsidR="00B91C2D" w:rsidRPr="003E0454">
              <w:rPr>
                <w:rFonts w:ascii="Verdana" w:hAnsi="Verdana"/>
                <w:sz w:val="16"/>
                <w:szCs w:val="16"/>
              </w:rPr>
              <w:t>resentatie/(aan)kleding</w:t>
            </w:r>
            <w:r w:rsidR="007F3F6D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7F3F6D">
              <w:rPr>
                <w:rFonts w:ascii="Verdana" w:hAnsi="Verdana"/>
                <w:sz w:val="16"/>
                <w:szCs w:val="16"/>
              </w:rPr>
              <w:t>look&amp;feel</w:t>
            </w:r>
            <w:proofErr w:type="spellEnd"/>
            <w:r w:rsidR="00B91C2D" w:rsidRPr="003E0454">
              <w:rPr>
                <w:rFonts w:ascii="Verdana" w:hAnsi="Verdana"/>
                <w:sz w:val="16"/>
                <w:szCs w:val="16"/>
              </w:rPr>
              <w:t xml:space="preserve"> passend bij </w:t>
            </w:r>
            <w:r w:rsidR="00AC0100" w:rsidRPr="003E0454">
              <w:rPr>
                <w:rFonts w:ascii="Verdana" w:hAnsi="Verdana"/>
                <w:sz w:val="16"/>
                <w:szCs w:val="16"/>
              </w:rPr>
              <w:t>promotie/organisatie</w:t>
            </w:r>
            <w:r w:rsidR="000A65B6">
              <w:rPr>
                <w:rFonts w:ascii="Verdana" w:hAnsi="Verdana"/>
                <w:sz w:val="16"/>
                <w:szCs w:val="16"/>
              </w:rPr>
              <w:t>/doelgroep</w:t>
            </w:r>
            <w:r w:rsidR="003527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5279C" w:rsidRPr="0035279C">
              <w:rPr>
                <w:rFonts w:ascii="Verdana" w:hAnsi="Verdana"/>
                <w:color w:val="FF0000"/>
                <w:sz w:val="16"/>
                <w:szCs w:val="16"/>
              </w:rPr>
              <w:t>V</w:t>
            </w:r>
          </w:p>
          <w:p w14:paraId="632DA9FF" w14:textId="1B44008F" w:rsidR="00B91C2D" w:rsidRPr="003E0454" w:rsidRDefault="00B91C2D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>Beleving van de deelnemers</w:t>
            </w:r>
            <w:r w:rsidR="003527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5279C" w:rsidRPr="0035279C">
              <w:rPr>
                <w:rFonts w:ascii="Verdana" w:hAnsi="Verdana"/>
                <w:color w:val="FF0000"/>
                <w:sz w:val="16"/>
                <w:szCs w:val="16"/>
              </w:rPr>
              <w:t>V</w:t>
            </w:r>
          </w:p>
          <w:p w14:paraId="167C1D37" w14:textId="7D7C6D90" w:rsidR="00DC7CAA" w:rsidRPr="003E0454" w:rsidRDefault="00DC7CAA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>Originaliteit van de activiteiten</w:t>
            </w:r>
            <w:r w:rsidR="003527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5279C" w:rsidRPr="0035279C">
              <w:rPr>
                <w:rFonts w:ascii="Verdana" w:hAnsi="Verdana"/>
                <w:color w:val="FF0000"/>
                <w:sz w:val="16"/>
                <w:szCs w:val="16"/>
              </w:rPr>
              <w:t>V/G</w:t>
            </w:r>
          </w:p>
          <w:p w14:paraId="632DAA00" w14:textId="50D29BAE" w:rsidR="00C316ED" w:rsidRPr="0035279C" w:rsidRDefault="00C316ED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>Veiligheid</w:t>
            </w:r>
            <w:r w:rsidR="003527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5279C" w:rsidRPr="0035279C">
              <w:rPr>
                <w:rFonts w:ascii="Verdana" w:hAnsi="Verdana"/>
                <w:color w:val="FF0000"/>
                <w:sz w:val="16"/>
                <w:szCs w:val="16"/>
              </w:rPr>
              <w:t>V</w:t>
            </w:r>
          </w:p>
          <w:p w14:paraId="632DAA03" w14:textId="56736D29" w:rsidR="00B91C2D" w:rsidRPr="0035279C" w:rsidRDefault="00B91C2D" w:rsidP="003E0454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16"/>
                <w:szCs w:val="16"/>
              </w:rPr>
            </w:pPr>
            <w:r w:rsidRPr="003E0454">
              <w:rPr>
                <w:rFonts w:ascii="Verdana" w:hAnsi="Verdana"/>
                <w:sz w:val="16"/>
                <w:szCs w:val="16"/>
              </w:rPr>
              <w:t>Onderlinge coördinatie/ afstemming</w:t>
            </w:r>
            <w:r w:rsidR="0035279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5279C" w:rsidRPr="0035279C">
              <w:rPr>
                <w:rFonts w:ascii="Verdana" w:hAnsi="Verdana"/>
                <w:color w:val="FF0000"/>
                <w:sz w:val="16"/>
                <w:szCs w:val="16"/>
              </w:rPr>
              <w:t>G</w:t>
            </w:r>
          </w:p>
          <w:p w14:paraId="632DAA04" w14:textId="170873AD" w:rsidR="00700224" w:rsidRPr="003E0454" w:rsidRDefault="00700224" w:rsidP="002A34C7">
            <w:pPr>
              <w:pStyle w:val="Lijstalinea"/>
              <w:ind w:left="4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632DAA05" w14:textId="77777777" w:rsidR="00BB43AF" w:rsidRPr="00AC0100" w:rsidRDefault="00BB43AF" w:rsidP="009F52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0100">
              <w:rPr>
                <w:rFonts w:ascii="Verdana" w:hAnsi="Verdana"/>
                <w:b/>
                <w:sz w:val="20"/>
                <w:szCs w:val="20"/>
              </w:rPr>
              <w:t>Opmerkingen</w:t>
            </w:r>
          </w:p>
          <w:p w14:paraId="632DAA06" w14:textId="77777777" w:rsidR="00BB43AF" w:rsidRPr="00AC0100" w:rsidRDefault="00BB43AF" w:rsidP="009F524A">
            <w:pPr>
              <w:rPr>
                <w:rFonts w:ascii="Verdana" w:hAnsi="Verdana"/>
                <w:sz w:val="20"/>
                <w:szCs w:val="20"/>
              </w:rPr>
            </w:pPr>
          </w:p>
          <w:p w14:paraId="632DAA07" w14:textId="26DBA1B8" w:rsidR="00BB43AF" w:rsidRDefault="00172CB4" w:rsidP="009F524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In grote lijnen goed verlopen evenement. Tussendoor goed aangepast. Direct actie op feedback. Goed.</w:t>
            </w:r>
          </w:p>
          <w:p w14:paraId="52D7D8D3" w14:textId="3395F50A" w:rsidR="00172CB4" w:rsidRDefault="00172CB4" w:rsidP="009F524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Het was gezellig en veilig, wat voor deze doelgroep van groot belang is.</w:t>
            </w:r>
          </w:p>
          <w:p w14:paraId="1AE651B5" w14:textId="10D954C3" w:rsidR="00172CB4" w:rsidRDefault="00172CB4" w:rsidP="009F524A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7C9585AB" w14:textId="5BD02DE2" w:rsidR="00172CB4" w:rsidRPr="00172CB4" w:rsidRDefault="00172CB4" w:rsidP="009F524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Verdana" w:hAnsi="Verdana"/>
                <w:color w:val="FF0000"/>
                <w:sz w:val="16"/>
                <w:szCs w:val="16"/>
              </w:rPr>
              <w:t>orginaliteit</w:t>
            </w:r>
            <w:proofErr w:type="spellEnd"/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van de activiteiten was goed, de verpakking was leuk, jullie hadden er meer uit kunnen halen door inlevingsvermogen.</w:t>
            </w:r>
          </w:p>
          <w:p w14:paraId="632DAA08" w14:textId="77777777" w:rsidR="00BB43AF" w:rsidRPr="00AC0100" w:rsidRDefault="00BB43AF" w:rsidP="009F524A">
            <w:pPr>
              <w:rPr>
                <w:rFonts w:ascii="Verdana" w:hAnsi="Verdana"/>
                <w:sz w:val="20"/>
                <w:szCs w:val="20"/>
              </w:rPr>
            </w:pPr>
          </w:p>
          <w:p w14:paraId="632DAA09" w14:textId="77777777" w:rsidR="00BB43AF" w:rsidRPr="00AC0100" w:rsidRDefault="00BB43AF" w:rsidP="009F52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433D" w:rsidRPr="002A34C7" w14:paraId="71AF735A" w14:textId="77777777" w:rsidTr="00BB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8399" w:type="dxa"/>
            <w:gridSpan w:val="5"/>
          </w:tcPr>
          <w:p w14:paraId="5F26C4E0" w14:textId="18933D1C" w:rsidR="00BB433D" w:rsidRPr="002A34C7" w:rsidRDefault="00BB433D" w:rsidP="00BB433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spellStart"/>
            <w:r w:rsidR="00F96A1E">
              <w:rPr>
                <w:rFonts w:ascii="Verdana" w:hAnsi="Verdana"/>
                <w:b/>
                <w:sz w:val="18"/>
                <w:szCs w:val="18"/>
              </w:rPr>
              <w:t>Doelgroepanalyse</w:t>
            </w:r>
            <w:proofErr w:type="spellEnd"/>
            <w:r w:rsidR="00F96A1E">
              <w:rPr>
                <w:rFonts w:ascii="Verdana" w:hAnsi="Verdana"/>
                <w:b/>
                <w:sz w:val="18"/>
                <w:szCs w:val="18"/>
              </w:rPr>
              <w:t xml:space="preserve"> en k</w:t>
            </w:r>
            <w:r>
              <w:rPr>
                <w:rFonts w:ascii="Verdana" w:hAnsi="Verdana"/>
                <w:b/>
                <w:sz w:val="18"/>
                <w:szCs w:val="18"/>
              </w:rPr>
              <w:t>lanttevredenheidsonderzoek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 xml:space="preserve"> (max. </w:t>
            </w:r>
            <w:r w:rsidR="00F96A1E">
              <w:rPr>
                <w:rFonts w:ascii="Verdana" w:hAnsi="Verdana"/>
                <w:b/>
                <w:sz w:val="18"/>
                <w:szCs w:val="18"/>
              </w:rPr>
              <w:t>50</w:t>
            </w:r>
            <w:r w:rsidRPr="002A34C7">
              <w:rPr>
                <w:rFonts w:ascii="Verdana" w:hAnsi="Verdana"/>
                <w:b/>
                <w:sz w:val="18"/>
                <w:szCs w:val="18"/>
              </w:rPr>
              <w:t xml:space="preserve"> punten - team)</w:t>
            </w:r>
          </w:p>
        </w:tc>
        <w:tc>
          <w:tcPr>
            <w:tcW w:w="1099" w:type="dxa"/>
            <w:gridSpan w:val="2"/>
          </w:tcPr>
          <w:p w14:paraId="6D5BB158" w14:textId="311E005A" w:rsidR="00BB433D" w:rsidRPr="002A34C7" w:rsidRDefault="00BB433D" w:rsidP="000E132F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34C7">
              <w:rPr>
                <w:rFonts w:ascii="Verdana" w:hAnsi="Verdana"/>
                <w:b/>
                <w:sz w:val="18"/>
                <w:szCs w:val="18"/>
              </w:rPr>
              <w:t>Punten:</w:t>
            </w:r>
            <w:r w:rsidR="0035279C">
              <w:rPr>
                <w:rFonts w:ascii="Verdana" w:hAnsi="Verdana"/>
                <w:b/>
                <w:sz w:val="18"/>
                <w:szCs w:val="18"/>
              </w:rPr>
              <w:t>31</w:t>
            </w:r>
          </w:p>
        </w:tc>
      </w:tr>
      <w:tr w:rsidR="00BB433D" w:rsidRPr="00AC0100" w14:paraId="75E2656A" w14:textId="77777777" w:rsidTr="00BB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650"/>
        </w:trPr>
        <w:tc>
          <w:tcPr>
            <w:tcW w:w="5847" w:type="dxa"/>
            <w:gridSpan w:val="2"/>
          </w:tcPr>
          <w:p w14:paraId="0D41B3A4" w14:textId="562B0446" w:rsidR="00F96A1E" w:rsidRDefault="00F96A1E" w:rsidP="000E132F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  <w:proofErr w:type="spellStart"/>
            <w:r w:rsidR="00DB2412">
              <w:rPr>
                <w:rFonts w:ascii="Verdana" w:hAnsi="Verdana"/>
                <w:b/>
                <w:sz w:val="18"/>
                <w:szCs w:val="18"/>
              </w:rPr>
              <w:t>Doelgroepanalyse</w:t>
            </w:r>
            <w:proofErr w:type="spellEnd"/>
            <w:r w:rsidR="00DB2412">
              <w:rPr>
                <w:rFonts w:ascii="Verdana" w:hAnsi="Verdana"/>
                <w:b/>
                <w:sz w:val="18"/>
                <w:szCs w:val="18"/>
              </w:rPr>
              <w:t xml:space="preserve"> - </w:t>
            </w:r>
            <w:proofErr w:type="spellStart"/>
            <w:r w:rsidR="00DB2412">
              <w:rPr>
                <w:rFonts w:ascii="Verdana" w:hAnsi="Verdana"/>
                <w:b/>
                <w:sz w:val="18"/>
                <w:szCs w:val="18"/>
              </w:rPr>
              <w:t>factsheet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C45B3">
              <w:rPr>
                <w:rFonts w:ascii="Verdana" w:hAnsi="Verdana"/>
                <w:b/>
                <w:sz w:val="18"/>
                <w:szCs w:val="18"/>
              </w:rPr>
              <w:t xml:space="preserve"> (25 </w:t>
            </w:r>
            <w:proofErr w:type="spellStart"/>
            <w:r w:rsidR="00DC45B3">
              <w:rPr>
                <w:rFonts w:ascii="Verdana" w:hAnsi="Verdana"/>
                <w:b/>
                <w:sz w:val="18"/>
                <w:szCs w:val="18"/>
              </w:rPr>
              <w:t>pnt</w:t>
            </w:r>
            <w:proofErr w:type="spellEnd"/>
            <w:r w:rsidR="00DC45B3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b/>
                <w:sz w:val="18"/>
                <w:szCs w:val="18"/>
              </w:rPr>
              <w:t>(SK7)</w:t>
            </w:r>
          </w:p>
          <w:p w14:paraId="4FFE062D" w14:textId="07DDD008" w:rsidR="00F96A1E" w:rsidRDefault="00F96A1E" w:rsidP="002A536E">
            <w:pPr>
              <w:pStyle w:val="Body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Probleem- en doelstelling </w:t>
            </w:r>
          </w:p>
          <w:p w14:paraId="43EBCA4A" w14:textId="10A215D7" w:rsidR="00F96A1E" w:rsidRDefault="00F96A1E" w:rsidP="002A536E">
            <w:pPr>
              <w:pStyle w:val="Body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Methode</w:t>
            </w:r>
          </w:p>
          <w:p w14:paraId="1CBD66FA" w14:textId="641BB3AE" w:rsidR="00F96A1E" w:rsidRDefault="00F96A1E" w:rsidP="002A536E">
            <w:pPr>
              <w:pStyle w:val="Body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Literatuur- en praktijkonderzoek</w:t>
            </w:r>
            <w:r w:rsidR="002A536E">
              <w:rPr>
                <w:rFonts w:ascii="Verdana" w:hAnsi="Verdana"/>
                <w:sz w:val="16"/>
                <w:szCs w:val="16"/>
              </w:rPr>
              <w:t xml:space="preserve"> – kwaliteit van de bronnen</w:t>
            </w:r>
          </w:p>
          <w:p w14:paraId="74878E03" w14:textId="1DE4EC35" w:rsidR="00F96A1E" w:rsidRDefault="00F96A1E" w:rsidP="002A536E">
            <w:pPr>
              <w:pStyle w:val="Body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Resultaten</w:t>
            </w:r>
          </w:p>
          <w:p w14:paraId="0C2A51AC" w14:textId="72467CC0" w:rsidR="00F96A1E" w:rsidRPr="00F96A1E" w:rsidRDefault="00F96A1E" w:rsidP="002A536E">
            <w:pPr>
              <w:pStyle w:val="Body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Aanbevelingen</w:t>
            </w:r>
          </w:p>
          <w:p w14:paraId="5A21B0E2" w14:textId="77777777" w:rsidR="00F96A1E" w:rsidRDefault="00F96A1E" w:rsidP="000E132F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</w:p>
          <w:p w14:paraId="79D320D1" w14:textId="43AE84C4" w:rsidR="00BB433D" w:rsidRPr="00AC0100" w:rsidRDefault="000B6C07" w:rsidP="000E132F">
            <w:pPr>
              <w:pStyle w:val="Body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-Klantte</w:t>
            </w:r>
            <w:r w:rsidR="00DB2412">
              <w:rPr>
                <w:rFonts w:ascii="Verdana" w:hAnsi="Verdana"/>
                <w:b/>
                <w:sz w:val="18"/>
                <w:szCs w:val="18"/>
              </w:rPr>
              <w:t>vredenheidsonderzoek</w:t>
            </w:r>
            <w:r w:rsidR="00F96A1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C45B3">
              <w:rPr>
                <w:rFonts w:ascii="Verdana" w:hAnsi="Verdana"/>
                <w:b/>
                <w:sz w:val="18"/>
                <w:szCs w:val="18"/>
              </w:rPr>
              <w:t xml:space="preserve">(25pnt) </w:t>
            </w:r>
            <w:r w:rsidR="00F96A1E">
              <w:rPr>
                <w:rFonts w:ascii="Verdana" w:hAnsi="Verdana"/>
                <w:b/>
                <w:sz w:val="18"/>
                <w:szCs w:val="18"/>
              </w:rPr>
              <w:t>(SK10)</w:t>
            </w:r>
          </w:p>
          <w:p w14:paraId="2F24EF30" w14:textId="0FCF985C" w:rsidR="00F96A1E" w:rsidRPr="00F96A1E" w:rsidRDefault="00BB433D" w:rsidP="00F96A1E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Gekozen methode/meetinstrument</w:t>
            </w:r>
            <w:r w:rsidR="00FC13D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C13D4">
              <w:rPr>
                <w:rFonts w:ascii="Verdana" w:hAnsi="Verdana"/>
                <w:color w:val="FF0000"/>
                <w:sz w:val="16"/>
                <w:szCs w:val="16"/>
              </w:rPr>
              <w:t>V (3)</w:t>
            </w:r>
          </w:p>
          <w:p w14:paraId="36F533FC" w14:textId="193ABEEC" w:rsidR="00BB433D" w:rsidRDefault="00BB433D" w:rsidP="00BB433D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Tevredenheid gebruikers</w:t>
            </w:r>
            <w:r w:rsidR="00FC13D4">
              <w:rPr>
                <w:rFonts w:ascii="Verdana" w:hAnsi="Verdana"/>
                <w:sz w:val="16"/>
                <w:szCs w:val="16"/>
              </w:rPr>
              <w:t xml:space="preserve"> V (3) </w:t>
            </w:r>
          </w:p>
          <w:p w14:paraId="3DA8B03E" w14:textId="6E7F045C" w:rsidR="00BB433D" w:rsidRDefault="00BB433D" w:rsidP="00BB433D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Tevredenheid opdrachtgever</w:t>
            </w:r>
            <w:r w:rsidR="00FC13D4">
              <w:rPr>
                <w:rFonts w:ascii="Verdana" w:hAnsi="Verdana"/>
                <w:sz w:val="16"/>
                <w:szCs w:val="16"/>
              </w:rPr>
              <w:t xml:space="preserve"> V (3)</w:t>
            </w:r>
          </w:p>
          <w:p w14:paraId="3D440106" w14:textId="6111532A" w:rsidR="00BB433D" w:rsidRDefault="00BB433D" w:rsidP="00BB433D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Tevredenheid overige partijen</w:t>
            </w:r>
          </w:p>
          <w:p w14:paraId="70B060B3" w14:textId="2371800C" w:rsidR="00BB433D" w:rsidRDefault="00BB433D" w:rsidP="00BB433D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Eigen indruk van de kwaliteit</w:t>
            </w:r>
          </w:p>
          <w:p w14:paraId="634EB2F5" w14:textId="57EE97C7" w:rsidR="00BB433D" w:rsidRPr="00BB433D" w:rsidRDefault="00BB433D" w:rsidP="00BB433D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Adviezen ter verbetering</w:t>
            </w:r>
          </w:p>
          <w:p w14:paraId="46066153" w14:textId="77777777" w:rsidR="00BB433D" w:rsidRDefault="00BB433D" w:rsidP="000E132F">
            <w:pPr>
              <w:pStyle w:val="Lijstalinea"/>
              <w:ind w:left="440"/>
              <w:rPr>
                <w:rFonts w:ascii="Verdana" w:hAnsi="Verdana"/>
                <w:sz w:val="20"/>
                <w:szCs w:val="20"/>
              </w:rPr>
            </w:pPr>
          </w:p>
          <w:p w14:paraId="2CB40104" w14:textId="32BCE475" w:rsidR="0035279C" w:rsidRPr="0035279C" w:rsidRDefault="0035279C" w:rsidP="000E132F">
            <w:pPr>
              <w:pStyle w:val="Lijstalinea"/>
              <w:ind w:left="44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15 punten</w:t>
            </w:r>
          </w:p>
        </w:tc>
        <w:tc>
          <w:tcPr>
            <w:tcW w:w="3651" w:type="dxa"/>
            <w:gridSpan w:val="5"/>
          </w:tcPr>
          <w:p w14:paraId="2D763EF6" w14:textId="77777777" w:rsidR="00BB433D" w:rsidRDefault="001528D8" w:rsidP="00F96A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Eerste kans 0</w:t>
            </w:r>
          </w:p>
          <w:p w14:paraId="5A3545A3" w14:textId="77777777" w:rsidR="001528D8" w:rsidRDefault="001528D8" w:rsidP="00F96A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Tweede kans 16 </w:t>
            </w:r>
          </w:p>
          <w:p w14:paraId="26CD55E2" w14:textId="77777777" w:rsidR="0035279C" w:rsidRDefault="0035279C" w:rsidP="00F96A1E">
            <w:pPr>
              <w:rPr>
                <w:rFonts w:ascii="Verdana" w:hAnsi="Verdana"/>
                <w:sz w:val="20"/>
                <w:szCs w:val="20"/>
              </w:rPr>
            </w:pPr>
          </w:p>
          <w:p w14:paraId="62A59A3B" w14:textId="77777777" w:rsidR="0035279C" w:rsidRDefault="0035279C" w:rsidP="00F96A1E">
            <w:pPr>
              <w:rPr>
                <w:rFonts w:ascii="Verdana" w:hAnsi="Verdana"/>
                <w:sz w:val="20"/>
                <w:szCs w:val="20"/>
              </w:rPr>
            </w:pPr>
          </w:p>
          <w:p w14:paraId="4B717280" w14:textId="77777777" w:rsidR="0035279C" w:rsidRDefault="0035279C" w:rsidP="00F96A1E">
            <w:pPr>
              <w:rPr>
                <w:rFonts w:ascii="Verdana" w:hAnsi="Verdana"/>
                <w:sz w:val="20"/>
                <w:szCs w:val="20"/>
              </w:rPr>
            </w:pPr>
          </w:p>
          <w:p w14:paraId="42E41CDF" w14:textId="77777777" w:rsidR="0035279C" w:rsidRPr="00FC13D4" w:rsidRDefault="0035279C" w:rsidP="00F96A1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2A9C2ABD" w14:textId="77777777" w:rsidR="0035279C" w:rsidRDefault="0035279C" w:rsidP="00F96A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Het gekozen meetinstrument voor de deelnemers was goed/origineel gekozen. Jammer van de foto.</w:t>
            </w:r>
          </w:p>
          <w:p w14:paraId="4C5F8100" w14:textId="0359BA52" w:rsidR="0035279C" w:rsidRDefault="0035279C" w:rsidP="00F96A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Naar de opdrachtgever niet gekozen voor een origineel meetinstrument, veilig. Verder was deze te lang. Niet </w:t>
            </w:r>
            <w:proofErr w:type="spellStart"/>
            <w:r w:rsidR="00C94534">
              <w:rPr>
                <w:rFonts w:ascii="Verdana" w:hAnsi="Verdana"/>
                <w:color w:val="FF0000"/>
                <w:sz w:val="16"/>
                <w:szCs w:val="16"/>
              </w:rPr>
              <w:t>to</w:t>
            </w:r>
            <w:proofErr w:type="spellEnd"/>
            <w:r w:rsidR="00C94534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C94534">
              <w:rPr>
                <w:rFonts w:ascii="Verdana" w:hAnsi="Verdana"/>
                <w:color w:val="FF0000"/>
                <w:sz w:val="16"/>
                <w:szCs w:val="16"/>
              </w:rPr>
              <w:t>t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he</w:t>
            </w:r>
            <w:proofErr w:type="spellEnd"/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point.</w:t>
            </w:r>
          </w:p>
          <w:p w14:paraId="0D97FB2E" w14:textId="77777777" w:rsidR="0035279C" w:rsidRDefault="0035279C" w:rsidP="00F96A1E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4AD90E47" w14:textId="77777777" w:rsidR="0035279C" w:rsidRDefault="0035279C" w:rsidP="00F96A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Weinig kritisch naar elkaar en individueel.</w:t>
            </w:r>
          </w:p>
          <w:p w14:paraId="6622B255" w14:textId="77777777" w:rsidR="0035279C" w:rsidRDefault="0035279C" w:rsidP="00F96A1E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20C30D4F" w14:textId="1653E35C" w:rsidR="0035279C" w:rsidRPr="0035279C" w:rsidRDefault="0035279C" w:rsidP="00FC13D4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Als jullie advies geven beschrijf dan specifieker wat jullie vinden en willen. Het blijft nu een algem</w:t>
            </w:r>
            <w:r w:rsidR="00E862F4">
              <w:rPr>
                <w:rFonts w:ascii="Verdana" w:hAnsi="Verdana"/>
                <w:color w:val="FF0000"/>
                <w:sz w:val="16"/>
                <w:szCs w:val="16"/>
              </w:rPr>
              <w:t>een verhaal dat is jammer want a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nderen kunn</w:t>
            </w:r>
            <w:r w:rsidR="00FC13D4">
              <w:rPr>
                <w:rFonts w:ascii="Verdana" w:hAnsi="Verdana"/>
                <w:color w:val="FF0000"/>
                <w:sz w:val="16"/>
                <w:szCs w:val="16"/>
              </w:rPr>
              <w:t>en er wel degelijk wat mee doen. Wat jullie namelijk als conclusie geven is bruikbare informatie.</w:t>
            </w:r>
          </w:p>
        </w:tc>
      </w:tr>
      <w:tr w:rsidR="00BB43AF" w:rsidRPr="00AC0100" w14:paraId="632DAA0D" w14:textId="77777777" w:rsidTr="00BB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8424" w:type="dxa"/>
            <w:gridSpan w:val="6"/>
            <w:shd w:val="clear" w:color="auto" w:fill="E6E6E6"/>
          </w:tcPr>
          <w:p w14:paraId="632DAA0B" w14:textId="79E9A59F" w:rsidR="00BB43AF" w:rsidRPr="00AC0100" w:rsidRDefault="00BB43AF" w:rsidP="009F52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0100">
              <w:rPr>
                <w:rFonts w:ascii="Verdana" w:hAnsi="Verdana"/>
                <w:b/>
                <w:sz w:val="20"/>
                <w:szCs w:val="20"/>
              </w:rPr>
              <w:t>Totale punten</w:t>
            </w:r>
            <w:r w:rsidR="00720A0A" w:rsidRPr="00AC0100">
              <w:rPr>
                <w:rFonts w:ascii="Verdana" w:hAnsi="Verdana"/>
                <w:b/>
                <w:sz w:val="20"/>
                <w:szCs w:val="20"/>
              </w:rPr>
              <w:t xml:space="preserve"> teamdeel</w:t>
            </w:r>
            <w:r w:rsidRPr="00AC010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074" w:type="dxa"/>
            <w:shd w:val="clear" w:color="auto" w:fill="E6E6E6"/>
          </w:tcPr>
          <w:p w14:paraId="632DAA0C" w14:textId="77777777" w:rsidR="00BB43AF" w:rsidRPr="00AC0100" w:rsidRDefault="00BB43AF" w:rsidP="009F524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C0482C" w14:textId="296EA5F9" w:rsidR="009A7A2D" w:rsidRDefault="009A7A2D" w:rsidP="00255ACC">
      <w:pPr>
        <w:pStyle w:val="Body1"/>
        <w:rPr>
          <w:rFonts w:ascii="Verdana" w:eastAsia="Times New Roman" w:hAnsi="Verdana" w:cs="Arial"/>
          <w:b/>
          <w:color w:val="auto"/>
          <w:sz w:val="18"/>
          <w:szCs w:val="18"/>
        </w:rPr>
      </w:pPr>
    </w:p>
    <w:p w14:paraId="3A5C93E0" w14:textId="77777777" w:rsidR="00AC0100" w:rsidRDefault="00AC0100" w:rsidP="00255ACC">
      <w:pPr>
        <w:pStyle w:val="Body1"/>
        <w:rPr>
          <w:rFonts w:ascii="Verdana" w:eastAsia="Times New Roman" w:hAnsi="Verdana" w:cs="Arial"/>
          <w:b/>
          <w:color w:val="auto"/>
          <w:sz w:val="18"/>
          <w:szCs w:val="18"/>
        </w:rPr>
      </w:pPr>
    </w:p>
    <w:p w14:paraId="39BA5923" w14:textId="77C018A6" w:rsidR="00C73969" w:rsidRPr="004013D1" w:rsidRDefault="00C20F67" w:rsidP="00255ACC">
      <w:pPr>
        <w:pStyle w:val="Body1"/>
        <w:rPr>
          <w:rFonts w:ascii="Verdana" w:eastAsia="Times New Roman" w:hAnsi="Verdana" w:cs="Arial"/>
          <w:color w:val="auto"/>
          <w:sz w:val="18"/>
          <w:szCs w:val="18"/>
        </w:rPr>
      </w:pPr>
      <w:r w:rsidRPr="004013D1">
        <w:rPr>
          <w:rFonts w:ascii="Verdana" w:eastAsia="Times New Roman" w:hAnsi="Verdana" w:cs="Arial"/>
          <w:color w:val="auto"/>
          <w:sz w:val="18"/>
          <w:szCs w:val="18"/>
        </w:rPr>
        <w:lastRenderedPageBreak/>
        <w:t>Toetsing vindt in overleg met</w:t>
      </w:r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 de docent plaats op locatie bij de opdrachtgever.</w:t>
      </w:r>
      <w:r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 De docent zal</w:t>
      </w:r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>, afhankelijk van het type evenement en de locatie, maximaal</w:t>
      </w:r>
      <w:r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  2-3 uur aanwezig zijn</w:t>
      </w:r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>. S</w:t>
      </w:r>
      <w:r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tudenten zijn zelf verantwoordelijk om </w:t>
      </w:r>
      <w:r w:rsidR="000A65B6">
        <w:rPr>
          <w:rFonts w:ascii="Verdana" w:eastAsia="Times New Roman" w:hAnsi="Verdana" w:cs="Arial"/>
          <w:color w:val="auto"/>
          <w:sz w:val="18"/>
          <w:szCs w:val="18"/>
        </w:rPr>
        <w:t>de begelei</w:t>
      </w:r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>d</w:t>
      </w:r>
      <w:r w:rsidR="000A65B6">
        <w:rPr>
          <w:rFonts w:ascii="Verdana" w:eastAsia="Times New Roman" w:hAnsi="Verdana" w:cs="Arial"/>
          <w:color w:val="auto"/>
          <w:sz w:val="18"/>
          <w:szCs w:val="18"/>
        </w:rPr>
        <w:t xml:space="preserve">ing zodanig te </w:t>
      </w:r>
      <w:proofErr w:type="spellStart"/>
      <w:r w:rsidR="000A65B6">
        <w:rPr>
          <w:rFonts w:ascii="Verdana" w:eastAsia="Times New Roman" w:hAnsi="Verdana" w:cs="Arial"/>
          <w:color w:val="auto"/>
          <w:sz w:val="18"/>
          <w:szCs w:val="18"/>
        </w:rPr>
        <w:t>organsieren</w:t>
      </w:r>
      <w:proofErr w:type="spellEnd"/>
      <w:r w:rsidR="000A65B6">
        <w:rPr>
          <w:rFonts w:ascii="Verdana" w:eastAsia="Times New Roman" w:hAnsi="Verdana" w:cs="Arial"/>
          <w:color w:val="auto"/>
          <w:sz w:val="18"/>
          <w:szCs w:val="18"/>
        </w:rPr>
        <w:t xml:space="preserve"> dat</w:t>
      </w:r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 onderdeel 1. </w:t>
      </w:r>
      <w:proofErr w:type="spellStart"/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>indivdueel</w:t>
      </w:r>
      <w:proofErr w:type="spellEnd"/>
      <w:r w:rsidR="004013D1" w:rsidRPr="004013D1">
        <w:rPr>
          <w:rFonts w:ascii="Verdana" w:eastAsia="Times New Roman" w:hAnsi="Verdana" w:cs="Arial"/>
          <w:color w:val="auto"/>
          <w:sz w:val="18"/>
          <w:szCs w:val="18"/>
        </w:rPr>
        <w:t xml:space="preserve"> beoordeeld kan worden. Eventueel kan een aanvullende video nodig zijn om tot beoordeling te komen.</w:t>
      </w:r>
    </w:p>
    <w:p w14:paraId="3CFA6995" w14:textId="77777777" w:rsidR="00C73969" w:rsidRDefault="00C73969" w:rsidP="00255ACC">
      <w:pPr>
        <w:pStyle w:val="Body1"/>
        <w:rPr>
          <w:rFonts w:ascii="Verdana" w:eastAsia="Times New Roman" w:hAnsi="Verdana" w:cs="Arial"/>
          <w:b/>
          <w:color w:val="auto"/>
          <w:sz w:val="18"/>
          <w:szCs w:val="18"/>
        </w:rPr>
      </w:pPr>
    </w:p>
    <w:p w14:paraId="4ACF8C9C" w14:textId="77777777" w:rsidR="009A7A2D" w:rsidRDefault="009A7A2D" w:rsidP="00255ACC">
      <w:pPr>
        <w:pStyle w:val="Body1"/>
        <w:rPr>
          <w:rFonts w:ascii="Verdana" w:eastAsia="Times New Roman" w:hAnsi="Verdana" w:cs="Arial"/>
          <w:color w:val="auto"/>
          <w:sz w:val="18"/>
          <w:szCs w:val="18"/>
        </w:rPr>
      </w:pPr>
    </w:p>
    <w:p w14:paraId="24F78CC4" w14:textId="01192E84" w:rsidR="001C08CF" w:rsidRDefault="001C08CF" w:rsidP="009A7A2D">
      <w:pPr>
        <w:pStyle w:val="Body1"/>
        <w:rPr>
          <w:rFonts w:ascii="Verdana" w:hAnsi="Verdana"/>
          <w:sz w:val="18"/>
          <w:szCs w:val="18"/>
        </w:rPr>
      </w:pPr>
    </w:p>
    <w:p w14:paraId="6F8A6068" w14:textId="77777777" w:rsidR="001C08CF" w:rsidRPr="009A7A2D" w:rsidRDefault="001C08CF" w:rsidP="009A7A2D">
      <w:pPr>
        <w:pStyle w:val="Body1"/>
        <w:rPr>
          <w:rFonts w:ascii="Verdana" w:hAnsi="Verdana"/>
          <w:sz w:val="18"/>
          <w:szCs w:val="18"/>
        </w:rPr>
        <w:sectPr w:rsidR="001C08CF" w:rsidRPr="009A7A2D" w:rsidSect="002547F8">
          <w:footerReference w:type="default" r:id="rId12"/>
          <w:pgSz w:w="11900" w:h="16840"/>
          <w:pgMar w:top="1440" w:right="867" w:bottom="1134" w:left="1797" w:header="709" w:footer="709" w:gutter="0"/>
          <w:cols w:space="708"/>
        </w:sectPr>
      </w:pPr>
    </w:p>
    <w:p w14:paraId="5C2DE2C7" w14:textId="77777777" w:rsidR="002E2E1F" w:rsidRPr="00255ACC" w:rsidRDefault="002E2E1F" w:rsidP="002A34C7">
      <w:pPr>
        <w:rPr>
          <w:rFonts w:ascii="Verdana" w:hAnsi="Verdana" w:cs="Arial"/>
          <w:sz w:val="18"/>
          <w:szCs w:val="18"/>
        </w:rPr>
      </w:pPr>
    </w:p>
    <w:sectPr w:rsidR="002E2E1F" w:rsidRPr="00255ACC" w:rsidSect="00C73969">
      <w:pgSz w:w="16840" w:h="11900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1D85" w14:textId="77777777" w:rsidR="00482FF7" w:rsidRDefault="00482FF7">
      <w:r>
        <w:separator/>
      </w:r>
    </w:p>
  </w:endnote>
  <w:endnote w:type="continuationSeparator" w:id="0">
    <w:p w14:paraId="75F15B43" w14:textId="77777777" w:rsidR="00482FF7" w:rsidRDefault="0048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rinite Roman Wide">
    <w:panose1 w:val="020B0500000000000000"/>
    <w:charset w:val="00"/>
    <w:family w:val="swiss"/>
    <w:pitch w:val="variable"/>
    <w:sig w:usb0="800000A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AA8B" w14:textId="77777777" w:rsidR="00B91C2D" w:rsidRDefault="00B91C2D">
    <w:pPr>
      <w:tabs>
        <w:tab w:val="left" w:pos="0"/>
        <w:tab w:val="center" w:pos="4536"/>
        <w:tab w:val="center" w:pos="4618"/>
        <w:tab w:val="right" w:pos="9072"/>
        <w:tab w:val="right" w:pos="9236"/>
      </w:tabs>
      <w:outlineLvl w:val="0"/>
      <w:rPr>
        <w:rFonts w:eastAsia="Arial Unicode MS"/>
        <w:color w:val="00000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53E9" w14:textId="77777777" w:rsidR="00482FF7" w:rsidRDefault="00482FF7">
      <w:r>
        <w:separator/>
      </w:r>
    </w:p>
  </w:footnote>
  <w:footnote w:type="continuationSeparator" w:id="0">
    <w:p w14:paraId="7F786A80" w14:textId="77777777" w:rsidR="00482FF7" w:rsidRDefault="0048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2F1D"/>
    <w:multiLevelType w:val="hybridMultilevel"/>
    <w:tmpl w:val="B4966FA6"/>
    <w:lvl w:ilvl="0" w:tplc="EE4426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37B"/>
    <w:multiLevelType w:val="hybridMultilevel"/>
    <w:tmpl w:val="B186CD46"/>
    <w:lvl w:ilvl="0" w:tplc="25662876">
      <w:start w:val="2"/>
      <w:numFmt w:val="bullet"/>
      <w:lvlText w:val="-"/>
      <w:lvlJc w:val="left"/>
      <w:pPr>
        <w:ind w:left="440" w:hanging="360"/>
      </w:pPr>
      <w:rPr>
        <w:rFonts w:ascii="Verdana" w:eastAsia="Arial Unicode M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2B4E015B"/>
    <w:multiLevelType w:val="hybridMultilevel"/>
    <w:tmpl w:val="44F6E85A"/>
    <w:lvl w:ilvl="0" w:tplc="25662876">
      <w:start w:val="2"/>
      <w:numFmt w:val="bullet"/>
      <w:lvlText w:val="-"/>
      <w:lvlJc w:val="left"/>
      <w:pPr>
        <w:ind w:left="440" w:hanging="360"/>
      </w:pPr>
      <w:rPr>
        <w:rFonts w:ascii="Verdana" w:eastAsia="Arial Unicode M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477D"/>
    <w:multiLevelType w:val="hybridMultilevel"/>
    <w:tmpl w:val="9D565AF8"/>
    <w:lvl w:ilvl="0" w:tplc="25662876">
      <w:start w:val="2"/>
      <w:numFmt w:val="bullet"/>
      <w:lvlText w:val="-"/>
      <w:lvlJc w:val="left"/>
      <w:pPr>
        <w:ind w:left="440" w:hanging="360"/>
      </w:pPr>
      <w:rPr>
        <w:rFonts w:ascii="Verdana" w:eastAsia="Arial Unicode M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2827"/>
    <w:multiLevelType w:val="hybridMultilevel"/>
    <w:tmpl w:val="945C0EC2"/>
    <w:lvl w:ilvl="0" w:tplc="4E709640">
      <w:start w:val="2"/>
      <w:numFmt w:val="bullet"/>
      <w:lvlText w:val="-"/>
      <w:lvlJc w:val="left"/>
      <w:pPr>
        <w:ind w:left="440" w:hanging="360"/>
      </w:pPr>
      <w:rPr>
        <w:rFonts w:ascii="Verdana" w:eastAsia="Arial Unicode M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53702F7A"/>
    <w:multiLevelType w:val="hybridMultilevel"/>
    <w:tmpl w:val="433A6D86"/>
    <w:lvl w:ilvl="0" w:tplc="FB72EC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5FFC"/>
    <w:multiLevelType w:val="hybridMultilevel"/>
    <w:tmpl w:val="CFC2C206"/>
    <w:lvl w:ilvl="0" w:tplc="636CB094">
      <w:start w:val="3"/>
      <w:numFmt w:val="bullet"/>
      <w:lvlText w:val="-"/>
      <w:lvlJc w:val="left"/>
      <w:pPr>
        <w:ind w:left="720" w:hanging="360"/>
      </w:pPr>
      <w:rPr>
        <w:rFonts w:ascii="Trinite Roman Wide" w:eastAsia="Arial Unicode MS" w:hAnsi="Trinite Roman Wid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1E53"/>
    <w:multiLevelType w:val="hybridMultilevel"/>
    <w:tmpl w:val="17AA575A"/>
    <w:lvl w:ilvl="0" w:tplc="59F2EECE">
      <w:start w:val="3"/>
      <w:numFmt w:val="bullet"/>
      <w:lvlText w:val=""/>
      <w:lvlJc w:val="left"/>
      <w:pPr>
        <w:ind w:left="720" w:hanging="360"/>
      </w:pPr>
      <w:rPr>
        <w:rFonts w:ascii="Trinite Roman Wide" w:eastAsia="Arial Unicode MS" w:hAnsi="Trinite Roman Wid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775"/>
    <w:multiLevelType w:val="hybridMultilevel"/>
    <w:tmpl w:val="F6526768"/>
    <w:lvl w:ilvl="0" w:tplc="56240D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F54C6"/>
    <w:multiLevelType w:val="hybridMultilevel"/>
    <w:tmpl w:val="4E74219C"/>
    <w:lvl w:ilvl="0" w:tplc="D7685BC6">
      <w:start w:val="3"/>
      <w:numFmt w:val="bullet"/>
      <w:lvlText w:val="-"/>
      <w:lvlJc w:val="left"/>
      <w:pPr>
        <w:ind w:left="720" w:hanging="360"/>
      </w:pPr>
      <w:rPr>
        <w:rFonts w:ascii="Trinite Roman Wide" w:eastAsia="Arial Unicode MS" w:hAnsi="Trinite Roman Wid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hideSpellingErrors/>
  <w:hideGrammaticalErrors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1"/>
    <w:rsid w:val="000104D2"/>
    <w:rsid w:val="000319DC"/>
    <w:rsid w:val="00083F61"/>
    <w:rsid w:val="000A65B6"/>
    <w:rsid w:val="000B6C07"/>
    <w:rsid w:val="00140939"/>
    <w:rsid w:val="001528D8"/>
    <w:rsid w:val="00172CB4"/>
    <w:rsid w:val="001C08CF"/>
    <w:rsid w:val="002547F8"/>
    <w:rsid w:val="00255ACC"/>
    <w:rsid w:val="002855A9"/>
    <w:rsid w:val="002A34C7"/>
    <w:rsid w:val="002A536E"/>
    <w:rsid w:val="002A6201"/>
    <w:rsid w:val="002B48AC"/>
    <w:rsid w:val="002E2E1F"/>
    <w:rsid w:val="0035279C"/>
    <w:rsid w:val="003C5472"/>
    <w:rsid w:val="003E0454"/>
    <w:rsid w:val="004013D1"/>
    <w:rsid w:val="004316D3"/>
    <w:rsid w:val="00482FF7"/>
    <w:rsid w:val="004A1BC8"/>
    <w:rsid w:val="005B6F48"/>
    <w:rsid w:val="00655E98"/>
    <w:rsid w:val="00657F11"/>
    <w:rsid w:val="006A36DA"/>
    <w:rsid w:val="006E1D9F"/>
    <w:rsid w:val="00700224"/>
    <w:rsid w:val="00704FA9"/>
    <w:rsid w:val="00720A0A"/>
    <w:rsid w:val="007841A2"/>
    <w:rsid w:val="007F3F6D"/>
    <w:rsid w:val="00962231"/>
    <w:rsid w:val="00966366"/>
    <w:rsid w:val="009A7A2D"/>
    <w:rsid w:val="009C2AE1"/>
    <w:rsid w:val="009F524A"/>
    <w:rsid w:val="00A00A3D"/>
    <w:rsid w:val="00A62A43"/>
    <w:rsid w:val="00AC0100"/>
    <w:rsid w:val="00AC7929"/>
    <w:rsid w:val="00AF1A40"/>
    <w:rsid w:val="00B02493"/>
    <w:rsid w:val="00B91C2D"/>
    <w:rsid w:val="00BB433D"/>
    <w:rsid w:val="00BB43AF"/>
    <w:rsid w:val="00C20F67"/>
    <w:rsid w:val="00C316ED"/>
    <w:rsid w:val="00C73969"/>
    <w:rsid w:val="00C76FD2"/>
    <w:rsid w:val="00C94534"/>
    <w:rsid w:val="00D10F0D"/>
    <w:rsid w:val="00D567FA"/>
    <w:rsid w:val="00DB2412"/>
    <w:rsid w:val="00DB3BBC"/>
    <w:rsid w:val="00DC45B3"/>
    <w:rsid w:val="00DC7CAA"/>
    <w:rsid w:val="00DE0451"/>
    <w:rsid w:val="00DF3B1C"/>
    <w:rsid w:val="00E112B3"/>
    <w:rsid w:val="00E862F4"/>
    <w:rsid w:val="00EA0828"/>
    <w:rsid w:val="00EB24B8"/>
    <w:rsid w:val="00F34E30"/>
    <w:rsid w:val="00F96A1E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632DA9BF"/>
  <w15:docId w15:val="{E92A9850-6322-4BEA-963C-E5D4FBF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43A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1">
    <w:name w:val="Body 1"/>
    <w:rsid w:val="002547F8"/>
    <w:pPr>
      <w:outlineLvl w:val="0"/>
    </w:pPr>
    <w:rPr>
      <w:rFonts w:eastAsia="Arial Unicode MS"/>
      <w:color w:val="000000"/>
      <w:sz w:val="24"/>
      <w:u w:color="000000"/>
    </w:rPr>
  </w:style>
  <w:style w:type="paragraph" w:styleId="Koptekst">
    <w:name w:val="header"/>
    <w:basedOn w:val="Standaard"/>
    <w:link w:val="KoptekstChar"/>
    <w:locked/>
    <w:rsid w:val="00DE045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KoptekstChar">
    <w:name w:val="Koptekst Char"/>
    <w:basedOn w:val="Standaardalinea-lettertype"/>
    <w:link w:val="Koptekst"/>
    <w:rsid w:val="00DE0451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locked/>
    <w:rsid w:val="00DE045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rsid w:val="00DE0451"/>
    <w:rPr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3C54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358EA3C935C429F2850B443B79C87" ma:contentTypeVersion="0" ma:contentTypeDescription="Een nieuw document maken." ma:contentTypeScope="" ma:versionID="b0f6b7e47717097810501115eaa1cb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0E24B3-4469-4F27-B5C7-535C570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1E80A-8E4B-447B-9E24-4CC33D63AB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6B7E71-2546-4591-BD69-9A6ABD9B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026B0-2AD2-4CE0-8B8F-A12A1B3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CCADE3F3.dotm</Template>
  <TotalTime>30</TotalTime>
  <Pages>4</Pages>
  <Words>644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Hanze Hogeschool Groningen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WJ de, Wilco</dc:creator>
  <cp:lastModifiedBy>Pepping K, Karin</cp:lastModifiedBy>
  <cp:revision>4</cp:revision>
  <cp:lastPrinted>2012-07-05T10:12:00Z</cp:lastPrinted>
  <dcterms:created xsi:type="dcterms:W3CDTF">2017-11-29T12:38:00Z</dcterms:created>
  <dcterms:modified xsi:type="dcterms:W3CDTF">2017-11-30T16:15:00Z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0x010100102358EA3C935C429F2850B443B79C87</vt:lpwstr>
  </property>
</Properties>
</file>